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74" w:rsidRDefault="00A4142B" w:rsidP="004E3C74">
      <w:pPr>
        <w:pStyle w:val="Title"/>
        <w:rPr>
          <w:rStyle w:val="Strong"/>
          <w:color w:val="17365D"/>
        </w:rPr>
      </w:pPr>
      <w:r w:rsidRPr="00A4142B">
        <w:rPr>
          <w:rStyle w:val="Strong"/>
          <w:noProof/>
          <w:color w:val="17365D"/>
        </w:rPr>
        <w:drawing>
          <wp:anchor distT="0" distB="0" distL="114300" distR="114300" simplePos="0" relativeHeight="251662336" behindDoc="1" locked="0" layoutInCell="1" allowOverlap="1">
            <wp:simplePos x="0" y="0"/>
            <wp:positionH relativeFrom="column">
              <wp:posOffset>4905606</wp:posOffset>
            </wp:positionH>
            <wp:positionV relativeFrom="paragraph">
              <wp:posOffset>-211051</wp:posOffset>
            </wp:positionV>
            <wp:extent cx="2059132" cy="1546167"/>
            <wp:effectExtent l="19050" t="0" r="0" b="0"/>
            <wp:wrapTight wrapText="bothSides">
              <wp:wrapPolygon edited="0">
                <wp:start x="-200" y="0"/>
                <wp:lineTo x="-200" y="21298"/>
                <wp:lineTo x="21587" y="21298"/>
                <wp:lineTo x="21587" y="0"/>
                <wp:lineTo x="-20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58670" cy="1545590"/>
                    </a:xfrm>
                    <a:prstGeom prst="rect">
                      <a:avLst/>
                    </a:prstGeom>
                    <a:noFill/>
                    <a:ln w="9525">
                      <a:noFill/>
                      <a:miter lim="800000"/>
                      <a:headEnd/>
                      <a:tailEnd/>
                    </a:ln>
                  </pic:spPr>
                </pic:pic>
              </a:graphicData>
            </a:graphic>
          </wp:anchor>
        </w:drawing>
      </w:r>
      <w:r w:rsidR="004E3C74">
        <w:rPr>
          <w:rStyle w:val="Strong"/>
          <w:color w:val="17365D"/>
        </w:rPr>
        <w:t>Challenge Adventure Group</w:t>
      </w:r>
    </w:p>
    <w:p w:rsidR="004E3C74" w:rsidRDefault="005A7A8E" w:rsidP="004E3C74">
      <w:pPr>
        <w:pStyle w:val="Heading1"/>
      </w:pPr>
      <w:r>
        <w:t xml:space="preserve">Paintballing: </w:t>
      </w:r>
      <w:r w:rsidR="00BE25F5">
        <w:t>March 25</w:t>
      </w:r>
      <w:r w:rsidR="00B7386A" w:rsidRPr="00B7386A">
        <w:rPr>
          <w:vertAlign w:val="superscript"/>
        </w:rPr>
        <w:t>th</w:t>
      </w:r>
      <w:r w:rsidR="00BE25F5">
        <w:t xml:space="preserve"> 2017</w:t>
      </w:r>
    </w:p>
    <w:p w:rsidR="00453E6E" w:rsidRDefault="00453E6E" w:rsidP="00E33E2A"/>
    <w:p w:rsidR="005A7A8E" w:rsidRDefault="00391483" w:rsidP="005A7A8E">
      <w:r>
        <w:t>Dear All</w:t>
      </w:r>
      <w:bookmarkStart w:id="0" w:name="_GoBack"/>
      <w:bookmarkEnd w:id="0"/>
    </w:p>
    <w:p w:rsidR="005A7A8E" w:rsidRDefault="005A7A8E" w:rsidP="005A7A8E">
      <w:r>
        <w:t>We have arranged a day out at Delta Force Paintball i</w:t>
      </w:r>
      <w:r w:rsidR="00B7386A">
        <w:t xml:space="preserve">n Earlswood for the day of </w:t>
      </w:r>
      <w:r w:rsidR="00BE25F5">
        <w:t>Saturday March 25th</w:t>
      </w:r>
      <w:r>
        <w:t xml:space="preserve">. We have  enough places for everyone who wants to go and friends / family </w:t>
      </w:r>
      <w:r w:rsidR="00BE25F5">
        <w:t xml:space="preserve">are also very </w:t>
      </w:r>
      <w:r>
        <w:t xml:space="preserve">welcome to attend as well but if we are oversubscribed and can’t get more places we will give priority to current members first and </w:t>
      </w:r>
      <w:r w:rsidR="00BE25F5">
        <w:t>first come first served basis</w:t>
      </w:r>
      <w:r>
        <w:t xml:space="preserve">. </w:t>
      </w:r>
    </w:p>
    <w:p w:rsidR="00BE25F5" w:rsidRPr="00BE25F5" w:rsidRDefault="00BE25F5" w:rsidP="005A7A8E">
      <w:pPr>
        <w:rPr>
          <w:b/>
        </w:rPr>
      </w:pPr>
      <w:r w:rsidRPr="00BE25F5">
        <w:rPr>
          <w:b/>
        </w:rPr>
        <w:t>Bring A Friend</w:t>
      </w:r>
      <w:r>
        <w:rPr>
          <w:b/>
        </w:rPr>
        <w:t>!!</w:t>
      </w:r>
    </w:p>
    <w:p w:rsidR="00BE25F5" w:rsidRDefault="00BE25F5" w:rsidP="005A7A8E">
      <w:r>
        <w:t xml:space="preserve">Do you want to bring a friend along who you would like to bring to other CAG events? This is a </w:t>
      </w:r>
      <w:r w:rsidRPr="00BE25F5">
        <w:rPr>
          <w:b/>
        </w:rPr>
        <w:t>great</w:t>
      </w:r>
      <w:r>
        <w:t xml:space="preserve"> opportunity to introduce them to CAG and we encourage you to do so. Bring as many as you want, it’s a brilliant day.</w:t>
      </w:r>
    </w:p>
    <w:p w:rsidR="00BE25F5" w:rsidRPr="00BE25F5" w:rsidRDefault="00BE25F5" w:rsidP="005A7A8E">
      <w:pPr>
        <w:rPr>
          <w:b/>
        </w:rPr>
      </w:pPr>
      <w:r w:rsidRPr="00BE25F5">
        <w:rPr>
          <w:b/>
        </w:rPr>
        <w:t>Cost</w:t>
      </w:r>
      <w:r>
        <w:rPr>
          <w:b/>
        </w:rPr>
        <w:t>, Lunch &amp; Timing</w:t>
      </w:r>
    </w:p>
    <w:p w:rsidR="005A7A8E" w:rsidRDefault="005A7A8E" w:rsidP="005A7A8E">
      <w:r>
        <w:t>The cost for the paintballing is £3</w:t>
      </w:r>
      <w:r w:rsidR="00B7386A">
        <w:t>5</w:t>
      </w:r>
      <w:r>
        <w:t xml:space="preserve"> and includes 500 paintballs – lunch will not be provided so please make sure to bring your own or money to purchase food on the day. If you have a quick trigger finger and need more paintballs they are available on the day</w:t>
      </w:r>
      <w:r w:rsidR="00BE25F5">
        <w:t xml:space="preserve"> but are £6 per 100 - they aren’t cheap</w:t>
      </w:r>
      <w:r>
        <w:t xml:space="preserve">. The day starts at 9am and will finish at around 4.30pm. </w:t>
      </w:r>
    </w:p>
    <w:p w:rsidR="00E27B7E" w:rsidRDefault="00E27B7E" w:rsidP="005A7A8E">
      <w:pPr>
        <w:rPr>
          <w:b/>
        </w:rPr>
      </w:pPr>
      <w:r w:rsidRPr="00E27B7E">
        <w:rPr>
          <w:b/>
        </w:rPr>
        <w:t>Sponsorship Contribution</w:t>
      </w:r>
    </w:p>
    <w:p w:rsidR="00E27B7E" w:rsidRDefault="00E27B7E" w:rsidP="005A7A8E">
      <w:r>
        <w:t xml:space="preserve">If you </w:t>
      </w:r>
      <w:r w:rsidR="00264E7B">
        <w:t xml:space="preserve">have </w:t>
      </w:r>
      <w:r>
        <w:t>t</w:t>
      </w:r>
      <w:r w:rsidR="00264E7B">
        <w:t>a</w:t>
      </w:r>
      <w:r>
        <w:t>k</w:t>
      </w:r>
      <w:r w:rsidR="00264E7B">
        <w:t>en</w:t>
      </w:r>
      <w:r>
        <w:t xml:space="preserve"> p</w:t>
      </w:r>
      <w:r w:rsidR="00A4142B">
        <w:t xml:space="preserve">art in the fund raising </w:t>
      </w:r>
      <w:r>
        <w:t>you can use</w:t>
      </w:r>
      <w:r w:rsidR="00264E7B">
        <w:t xml:space="preserve"> your CAG member sponsorship funds</w:t>
      </w:r>
      <w:r>
        <w:t xml:space="preserve"> to pay all or some of the cost of your paintball game</w:t>
      </w:r>
      <w:r w:rsidR="00BE25F5">
        <w:t xml:space="preserve"> – just use the form below to tell us</w:t>
      </w:r>
      <w:r>
        <w:t>. If you need to know your sponsorship total please let us know and we will get back to you with the total.</w:t>
      </w:r>
    </w:p>
    <w:p w:rsidR="00F02C6D" w:rsidRPr="00F02C6D" w:rsidRDefault="00F02C6D" w:rsidP="005A7A8E">
      <w:pPr>
        <w:rPr>
          <w:b/>
        </w:rPr>
      </w:pPr>
      <w:r w:rsidRPr="00F02C6D">
        <w:rPr>
          <w:b/>
        </w:rPr>
        <w:t>Registration Forms</w:t>
      </w:r>
    </w:p>
    <w:p w:rsidR="00F02C6D" w:rsidRDefault="00F02C6D" w:rsidP="005A7A8E">
      <w:r>
        <w:t>We need you to send your CAG entry form AND your Delta Force Paintball registration forms which are available on the next pages. Please make sure to complete the correct form and return it with your CAG entry form. There is also some information for parents about playing paintball with Delta Force in Hockley Heath.</w:t>
      </w:r>
    </w:p>
    <w:tbl>
      <w:tblPr>
        <w:tblStyle w:val="TableGrid"/>
        <w:tblW w:w="0" w:type="auto"/>
        <w:tblLook w:val="04A0" w:firstRow="1" w:lastRow="0" w:firstColumn="1" w:lastColumn="0" w:noHBand="0" w:noVBand="1"/>
      </w:tblPr>
      <w:tblGrid>
        <w:gridCol w:w="10564"/>
      </w:tblGrid>
      <w:tr w:rsidR="00E27B7E" w:rsidTr="00E27B7E">
        <w:tc>
          <w:tcPr>
            <w:tcW w:w="10564" w:type="dxa"/>
            <w:shd w:val="clear" w:color="auto" w:fill="C00000"/>
          </w:tcPr>
          <w:p w:rsidR="00E27B7E" w:rsidRDefault="00E27B7E" w:rsidP="00E27B7E">
            <w:pPr>
              <w:rPr>
                <w:b/>
              </w:rPr>
            </w:pPr>
          </w:p>
          <w:p w:rsidR="00E27B7E" w:rsidRPr="00E27B7E" w:rsidRDefault="00E27B7E" w:rsidP="00E27B7E">
            <w:pPr>
              <w:rPr>
                <w:b/>
              </w:rPr>
            </w:pPr>
            <w:r w:rsidRPr="00E27B7E">
              <w:rPr>
                <w:b/>
              </w:rPr>
              <w:t xml:space="preserve">Please return your </w:t>
            </w:r>
            <w:r w:rsidR="00F02C6D">
              <w:rPr>
                <w:b/>
              </w:rPr>
              <w:t xml:space="preserve">CAG entry </w:t>
            </w:r>
            <w:r w:rsidRPr="00E27B7E">
              <w:rPr>
                <w:b/>
              </w:rPr>
              <w:t>form</w:t>
            </w:r>
            <w:r w:rsidR="00F02C6D">
              <w:rPr>
                <w:b/>
              </w:rPr>
              <w:t xml:space="preserve"> and your Delta Force registration forms</w:t>
            </w:r>
            <w:r w:rsidRPr="00E27B7E">
              <w:rPr>
                <w:b/>
              </w:rPr>
              <w:t xml:space="preserve"> with your cheque </w:t>
            </w:r>
            <w:r w:rsidR="00264E7B">
              <w:rPr>
                <w:b/>
              </w:rPr>
              <w:t xml:space="preserve">to the evening meeting on </w:t>
            </w:r>
            <w:r w:rsidR="00BE25F5">
              <w:rPr>
                <w:b/>
              </w:rPr>
              <w:t>TUESDAY MARCH 14TH</w:t>
            </w:r>
            <w:r w:rsidR="00264E7B">
              <w:rPr>
                <w:b/>
              </w:rPr>
              <w:t xml:space="preserve"> or</w:t>
            </w:r>
            <w:r w:rsidR="00264E7B" w:rsidRPr="00E27B7E">
              <w:rPr>
                <w:b/>
              </w:rPr>
              <w:t xml:space="preserve"> </w:t>
            </w:r>
            <w:r w:rsidRPr="00E27B7E">
              <w:rPr>
                <w:b/>
              </w:rPr>
              <w:t>to 75 St Johns Close, Kno</w:t>
            </w:r>
            <w:r w:rsidR="00A4142B">
              <w:rPr>
                <w:b/>
              </w:rPr>
              <w:t>wle, B93 0NN</w:t>
            </w:r>
            <w:r w:rsidR="00264E7B">
              <w:rPr>
                <w:b/>
              </w:rPr>
              <w:t xml:space="preserve"> by the end of </w:t>
            </w:r>
            <w:r w:rsidR="00BE25F5">
              <w:rPr>
                <w:b/>
              </w:rPr>
              <w:t>Fri</w:t>
            </w:r>
            <w:r w:rsidR="00264E7B">
              <w:rPr>
                <w:b/>
              </w:rPr>
              <w:t xml:space="preserve">day </w:t>
            </w:r>
            <w:r w:rsidR="00BE25F5">
              <w:rPr>
                <w:b/>
              </w:rPr>
              <w:t>March 17th</w:t>
            </w:r>
            <w:r w:rsidRPr="00E27B7E">
              <w:rPr>
                <w:b/>
              </w:rPr>
              <w:t>. Forms returned after this date may not be included for consideration</w:t>
            </w:r>
            <w:r w:rsidR="00264E7B">
              <w:rPr>
                <w:b/>
              </w:rPr>
              <w:t xml:space="preserve"> as places may not be available</w:t>
            </w:r>
            <w:r w:rsidRPr="00E27B7E">
              <w:rPr>
                <w:b/>
              </w:rPr>
              <w:t>.</w:t>
            </w:r>
          </w:p>
          <w:p w:rsidR="00E27B7E" w:rsidRPr="00E27B7E" w:rsidRDefault="00E27B7E" w:rsidP="005A7A8E">
            <w:pPr>
              <w:rPr>
                <w:b/>
              </w:rPr>
            </w:pPr>
            <w:r w:rsidRPr="00E27B7E">
              <w:rPr>
                <w:b/>
              </w:rPr>
              <w:t xml:space="preserve"> </w:t>
            </w:r>
          </w:p>
          <w:p w:rsidR="00E27B7E" w:rsidRDefault="00BE25F5" w:rsidP="005A7A8E">
            <w:r>
              <w:rPr>
                <w:b/>
              </w:rPr>
              <w:t>Please make your payment to the usual bank details (sort 20 46 22, acc 41271806) with reference “P’Ball” and the name of the person taking part.</w:t>
            </w:r>
          </w:p>
          <w:p w:rsidR="00E27B7E" w:rsidRDefault="00E27B7E" w:rsidP="005A7A8E"/>
        </w:tc>
      </w:tr>
    </w:tbl>
    <w:p w:rsidR="00E27B7E" w:rsidRPr="00E27B7E" w:rsidRDefault="00E27B7E" w:rsidP="005A7A8E"/>
    <w:p w:rsidR="005A7A8E" w:rsidRDefault="005A7A8E" w:rsidP="005A7A8E">
      <w:r>
        <w:t xml:space="preserve">Let us know if you have any questions – we look forward to seeing and shooting you on </w:t>
      </w:r>
      <w:r w:rsidR="00264E7B">
        <w:t>this weekend</w:t>
      </w:r>
      <w:r>
        <w:t xml:space="preserve">! </w:t>
      </w:r>
    </w:p>
    <w:p w:rsidR="005A7A8E" w:rsidRDefault="005A7A8E" w:rsidP="005A7A8E">
      <w:r>
        <w:t xml:space="preserve">Kind Regards </w:t>
      </w:r>
    </w:p>
    <w:p w:rsidR="00E27B7E" w:rsidRDefault="005A7A8E" w:rsidP="005A7A8E">
      <w:r>
        <w:t>Challenge Adventure Group</w:t>
      </w:r>
    </w:p>
    <w:p w:rsidR="00E27B7E" w:rsidRDefault="00A4142B" w:rsidP="00E27B7E">
      <w:pPr>
        <w:pStyle w:val="Title"/>
        <w:rPr>
          <w:rStyle w:val="Strong"/>
          <w:color w:val="17365D"/>
        </w:rPr>
      </w:pPr>
      <w:r w:rsidRPr="00A4142B">
        <w:rPr>
          <w:b/>
          <w:bCs/>
          <w:noProof/>
          <w:color w:val="17365D"/>
        </w:rPr>
        <w:lastRenderedPageBreak/>
        <w:drawing>
          <wp:anchor distT="0" distB="0" distL="114300" distR="114300" simplePos="0" relativeHeight="251664384" behindDoc="1" locked="0" layoutInCell="1" allowOverlap="1">
            <wp:simplePos x="0" y="0"/>
            <wp:positionH relativeFrom="column">
              <wp:posOffset>4913630</wp:posOffset>
            </wp:positionH>
            <wp:positionV relativeFrom="paragraph">
              <wp:posOffset>-244475</wp:posOffset>
            </wp:positionV>
            <wp:extent cx="2058670" cy="1545590"/>
            <wp:effectExtent l="19050" t="0" r="0" b="0"/>
            <wp:wrapTight wrapText="bothSides">
              <wp:wrapPolygon edited="0">
                <wp:start x="-200" y="0"/>
                <wp:lineTo x="-200" y="21298"/>
                <wp:lineTo x="21587" y="21298"/>
                <wp:lineTo x="21587" y="0"/>
                <wp:lineTo x="-200"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58670" cy="1545590"/>
                    </a:xfrm>
                    <a:prstGeom prst="rect">
                      <a:avLst/>
                    </a:prstGeom>
                    <a:noFill/>
                    <a:ln w="9525">
                      <a:noFill/>
                      <a:miter lim="800000"/>
                      <a:headEnd/>
                      <a:tailEnd/>
                    </a:ln>
                  </pic:spPr>
                </pic:pic>
              </a:graphicData>
            </a:graphic>
          </wp:anchor>
        </w:drawing>
      </w:r>
      <w:r w:rsidR="00E27B7E">
        <w:rPr>
          <w:rStyle w:val="Strong"/>
          <w:color w:val="17365D"/>
        </w:rPr>
        <w:t>Challenge Adventure Group</w:t>
      </w:r>
    </w:p>
    <w:p w:rsidR="00E33E2A" w:rsidRDefault="00E27B7E" w:rsidP="00F02C6D">
      <w:pPr>
        <w:pStyle w:val="Heading1"/>
      </w:pPr>
      <w:r>
        <w:t xml:space="preserve">Paintballing: </w:t>
      </w:r>
      <w:r w:rsidR="00BE25F5">
        <w:t>March 25</w:t>
      </w:r>
      <w:r w:rsidR="00A4142B" w:rsidRPr="00A4142B">
        <w:rPr>
          <w:vertAlign w:val="superscript"/>
        </w:rPr>
        <w:t>th</w:t>
      </w:r>
      <w:r w:rsidR="00264E7B">
        <w:t xml:space="preserve"> 2015</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804"/>
      </w:tblGrid>
      <w:tr w:rsidR="00E27B7E" w:rsidTr="00F02C6D">
        <w:tc>
          <w:tcPr>
            <w:tcW w:w="3794" w:type="dxa"/>
          </w:tcPr>
          <w:p w:rsidR="00E27B7E" w:rsidRDefault="00E27B7E" w:rsidP="00E27B7E">
            <w:r>
              <w:t xml:space="preserve">Your Name: </w:t>
            </w:r>
          </w:p>
          <w:p w:rsidR="00E27B7E" w:rsidRDefault="00E27B7E" w:rsidP="005A7A8E"/>
        </w:tc>
        <w:tc>
          <w:tcPr>
            <w:tcW w:w="6804" w:type="dxa"/>
            <w:tcBorders>
              <w:bottom w:val="single" w:sz="4" w:space="0" w:color="auto"/>
            </w:tcBorders>
          </w:tcPr>
          <w:p w:rsidR="00E27B7E" w:rsidRDefault="00E27B7E" w:rsidP="005A7A8E"/>
        </w:tc>
      </w:tr>
      <w:tr w:rsidR="00E27B7E" w:rsidTr="00F02C6D">
        <w:tc>
          <w:tcPr>
            <w:tcW w:w="3794" w:type="dxa"/>
          </w:tcPr>
          <w:p w:rsidR="005915E8" w:rsidRDefault="005915E8" w:rsidP="00E27B7E"/>
          <w:p w:rsidR="00E27B7E" w:rsidRDefault="00E27B7E" w:rsidP="00E27B7E">
            <w:r>
              <w:t xml:space="preserve">Names of people intending to paintball: </w:t>
            </w:r>
          </w:p>
          <w:p w:rsidR="00E27B7E" w:rsidRDefault="00E27B7E" w:rsidP="005A7A8E"/>
        </w:tc>
        <w:tc>
          <w:tcPr>
            <w:tcW w:w="6804" w:type="dxa"/>
            <w:tcBorders>
              <w:top w:val="single" w:sz="4" w:space="0" w:color="auto"/>
            </w:tcBorders>
          </w:tcPr>
          <w:p w:rsidR="00E27B7E" w:rsidRPr="00F02C6D" w:rsidRDefault="00E27B7E" w:rsidP="00E27B7E"/>
          <w:p w:rsidR="00E27B7E" w:rsidRPr="00F02C6D" w:rsidRDefault="00E27B7E" w:rsidP="00E27B7E">
            <w:r w:rsidRPr="00F02C6D">
              <w:t xml:space="preserve">1) ____________________________________ </w:t>
            </w:r>
          </w:p>
          <w:p w:rsidR="00E27B7E" w:rsidRPr="00F02C6D" w:rsidRDefault="00E27B7E" w:rsidP="00E27B7E">
            <w:r w:rsidRPr="00F02C6D">
              <w:t xml:space="preserve"> </w:t>
            </w:r>
          </w:p>
          <w:p w:rsidR="00F02C6D" w:rsidRPr="00F02C6D" w:rsidRDefault="00E27B7E" w:rsidP="00E27B7E">
            <w:r w:rsidRPr="00F02C6D">
              <w:t xml:space="preserve">Age of player </w:t>
            </w:r>
            <w:r w:rsidR="004B210D">
              <w:t>on March 25th 2017</w:t>
            </w:r>
            <w:r w:rsidRPr="00F02C6D">
              <w:t>: _________</w:t>
            </w:r>
          </w:p>
          <w:p w:rsidR="00F02C6D" w:rsidRPr="00F02C6D" w:rsidRDefault="00F02C6D" w:rsidP="00E27B7E">
            <w:pPr>
              <w:rPr>
                <w:sz w:val="18"/>
              </w:rPr>
            </w:pPr>
          </w:p>
          <w:p w:rsidR="00E27B7E" w:rsidRPr="00F02C6D" w:rsidRDefault="009461B3" w:rsidP="00E27B7E">
            <w:pPr>
              <w:rPr>
                <w:sz w:val="18"/>
              </w:rPr>
            </w:pPr>
            <w:r w:rsidRPr="00F02C6D">
              <w:rPr>
                <w:rFonts w:eastAsia="PMingLiU" w:cs="Arial"/>
                <w:color w:val="333333"/>
                <w:sz w:val="18"/>
                <w:lang w:eastAsia="zh-TW"/>
              </w:rPr>
              <w:fldChar w:fldCharType="begin">
                <w:ffData>
                  <w:name w:val="Check20"/>
                  <w:enabled/>
                  <w:calcOnExit w:val="0"/>
                  <w:checkBox>
                    <w:sizeAuto/>
                    <w:default w:val="0"/>
                  </w:checkBox>
                </w:ffData>
              </w:fldChar>
            </w:r>
            <w:r w:rsidR="00F02C6D" w:rsidRPr="00F02C6D">
              <w:rPr>
                <w:rFonts w:eastAsia="PMingLiU" w:cs="Arial"/>
                <w:color w:val="333333"/>
                <w:sz w:val="18"/>
                <w:lang w:eastAsia="zh-TW"/>
              </w:rPr>
              <w:instrText xml:space="preserve"> FORMCHECKBOX </w:instrText>
            </w:r>
            <w:r w:rsidR="00DC0451">
              <w:rPr>
                <w:rFonts w:eastAsia="PMingLiU" w:cs="Arial"/>
                <w:color w:val="333333"/>
                <w:sz w:val="18"/>
                <w:lang w:eastAsia="zh-TW"/>
              </w:rPr>
            </w:r>
            <w:r w:rsidR="00DC0451">
              <w:rPr>
                <w:rFonts w:eastAsia="PMingLiU" w:cs="Arial"/>
                <w:color w:val="333333"/>
                <w:sz w:val="18"/>
                <w:lang w:eastAsia="zh-TW"/>
              </w:rPr>
              <w:fldChar w:fldCharType="separate"/>
            </w:r>
            <w:r w:rsidRPr="00F02C6D">
              <w:rPr>
                <w:rFonts w:eastAsia="PMingLiU" w:cs="Arial"/>
                <w:color w:val="333333"/>
                <w:sz w:val="18"/>
                <w:lang w:eastAsia="zh-TW"/>
              </w:rPr>
              <w:fldChar w:fldCharType="end"/>
            </w:r>
            <w:r w:rsidR="00F02C6D" w:rsidRPr="00F02C6D">
              <w:rPr>
                <w:rFonts w:eastAsia="PMingLiU" w:cs="Arial"/>
                <w:color w:val="333333"/>
                <w:sz w:val="18"/>
                <w:lang w:eastAsia="zh-TW"/>
              </w:rPr>
              <w:t xml:space="preserve"> </w:t>
            </w:r>
            <w:r w:rsidR="00F02C6D" w:rsidRPr="00F02C6D">
              <w:rPr>
                <w:sz w:val="18"/>
              </w:rPr>
              <w:t>Above named player will be using £_____ of their CAG sponsorship account towards their entry fee.</w:t>
            </w:r>
            <w:r w:rsidR="00E27B7E" w:rsidRPr="00F02C6D">
              <w:rPr>
                <w:sz w:val="18"/>
              </w:rPr>
              <w:t xml:space="preserve"> </w:t>
            </w:r>
          </w:p>
          <w:p w:rsidR="00F02C6D" w:rsidRPr="00F02C6D" w:rsidRDefault="00F02C6D" w:rsidP="00E27B7E">
            <w:pPr>
              <w:rPr>
                <w:sz w:val="18"/>
              </w:rPr>
            </w:pPr>
          </w:p>
          <w:p w:rsidR="00F02C6D" w:rsidRPr="00F02C6D" w:rsidRDefault="009461B3" w:rsidP="00F02C6D">
            <w:pPr>
              <w:rPr>
                <w:sz w:val="18"/>
              </w:rPr>
            </w:pPr>
            <w:r w:rsidRPr="00F02C6D">
              <w:rPr>
                <w:rFonts w:eastAsia="PMingLiU" w:cs="Arial"/>
                <w:color w:val="333333"/>
                <w:sz w:val="18"/>
                <w:lang w:eastAsia="zh-TW"/>
              </w:rPr>
              <w:fldChar w:fldCharType="begin">
                <w:ffData>
                  <w:name w:val="Check20"/>
                  <w:enabled/>
                  <w:calcOnExit w:val="0"/>
                  <w:checkBox>
                    <w:sizeAuto/>
                    <w:default w:val="0"/>
                  </w:checkBox>
                </w:ffData>
              </w:fldChar>
            </w:r>
            <w:r w:rsidR="00F02C6D" w:rsidRPr="00F02C6D">
              <w:rPr>
                <w:rFonts w:eastAsia="PMingLiU" w:cs="Arial"/>
                <w:color w:val="333333"/>
                <w:sz w:val="18"/>
                <w:lang w:eastAsia="zh-TW"/>
              </w:rPr>
              <w:instrText xml:space="preserve"> FORMCHECKBOX </w:instrText>
            </w:r>
            <w:r w:rsidR="00DC0451">
              <w:rPr>
                <w:rFonts w:eastAsia="PMingLiU" w:cs="Arial"/>
                <w:color w:val="333333"/>
                <w:sz w:val="18"/>
                <w:lang w:eastAsia="zh-TW"/>
              </w:rPr>
            </w:r>
            <w:r w:rsidR="00DC0451">
              <w:rPr>
                <w:rFonts w:eastAsia="PMingLiU" w:cs="Arial"/>
                <w:color w:val="333333"/>
                <w:sz w:val="18"/>
                <w:lang w:eastAsia="zh-TW"/>
              </w:rPr>
              <w:fldChar w:fldCharType="separate"/>
            </w:r>
            <w:r w:rsidRPr="00F02C6D">
              <w:rPr>
                <w:rFonts w:eastAsia="PMingLiU" w:cs="Arial"/>
                <w:color w:val="333333"/>
                <w:sz w:val="18"/>
                <w:lang w:eastAsia="zh-TW"/>
              </w:rPr>
              <w:fldChar w:fldCharType="end"/>
            </w:r>
            <w:r w:rsidR="00F02C6D" w:rsidRPr="00F02C6D">
              <w:rPr>
                <w:rFonts w:eastAsia="PMingLiU" w:cs="Arial"/>
                <w:color w:val="333333"/>
                <w:sz w:val="18"/>
                <w:lang w:eastAsia="zh-TW"/>
              </w:rPr>
              <w:t xml:space="preserve"> </w:t>
            </w:r>
            <w:r w:rsidR="004B210D" w:rsidRPr="00F02C6D">
              <w:rPr>
                <w:sz w:val="18"/>
              </w:rPr>
              <w:t xml:space="preserve">Above named player will be </w:t>
            </w:r>
            <w:r w:rsidR="004B210D">
              <w:rPr>
                <w:sz w:val="18"/>
              </w:rPr>
              <w:t>paying</w:t>
            </w:r>
            <w:r w:rsidR="004B210D" w:rsidRPr="00F02C6D">
              <w:rPr>
                <w:sz w:val="18"/>
              </w:rPr>
              <w:t xml:space="preserve"> £_____ </w:t>
            </w:r>
            <w:r w:rsidR="004B210D">
              <w:rPr>
                <w:sz w:val="18"/>
              </w:rPr>
              <w:t>to the CAG bank account to cover their entry fee</w:t>
            </w:r>
            <w:r w:rsidR="004B210D" w:rsidRPr="00F02C6D">
              <w:rPr>
                <w:sz w:val="18"/>
              </w:rPr>
              <w:t>.</w:t>
            </w:r>
          </w:p>
          <w:p w:rsidR="00E27B7E" w:rsidRPr="00F02C6D" w:rsidRDefault="00E27B7E" w:rsidP="00E27B7E">
            <w:r w:rsidRPr="00F02C6D">
              <w:t xml:space="preserve"> </w:t>
            </w:r>
          </w:p>
          <w:p w:rsidR="00E27B7E" w:rsidRPr="00F02C6D" w:rsidRDefault="00E27B7E" w:rsidP="00E27B7E">
            <w:r w:rsidRPr="00F02C6D">
              <w:t xml:space="preserve">2) ____________________________________ </w:t>
            </w:r>
          </w:p>
          <w:p w:rsidR="00E27B7E" w:rsidRPr="00F02C6D" w:rsidRDefault="00E27B7E" w:rsidP="00E27B7E">
            <w:r w:rsidRPr="00F02C6D">
              <w:t xml:space="preserve"> </w:t>
            </w:r>
          </w:p>
          <w:p w:rsidR="00E27B7E" w:rsidRDefault="00E27B7E" w:rsidP="00E27B7E">
            <w:r w:rsidRPr="00F02C6D">
              <w:t xml:space="preserve">Age of player </w:t>
            </w:r>
            <w:r w:rsidR="004B210D">
              <w:t>on March 25th 2017</w:t>
            </w:r>
            <w:r w:rsidRPr="00F02C6D">
              <w:t xml:space="preserve">: _________ </w:t>
            </w:r>
          </w:p>
          <w:p w:rsidR="00F02C6D" w:rsidRPr="00F02C6D" w:rsidRDefault="00F02C6D" w:rsidP="00F02C6D">
            <w:pPr>
              <w:rPr>
                <w:sz w:val="18"/>
              </w:rPr>
            </w:pPr>
          </w:p>
          <w:p w:rsidR="004B210D" w:rsidRPr="00F02C6D" w:rsidRDefault="009461B3" w:rsidP="004B210D">
            <w:pPr>
              <w:rPr>
                <w:sz w:val="18"/>
              </w:rPr>
            </w:pPr>
            <w:r w:rsidRPr="00F02C6D">
              <w:rPr>
                <w:rFonts w:eastAsia="PMingLiU" w:cs="Arial"/>
                <w:color w:val="333333"/>
                <w:sz w:val="18"/>
                <w:lang w:eastAsia="zh-TW"/>
              </w:rPr>
              <w:fldChar w:fldCharType="begin">
                <w:ffData>
                  <w:name w:val="Check20"/>
                  <w:enabled/>
                  <w:calcOnExit w:val="0"/>
                  <w:checkBox>
                    <w:sizeAuto/>
                    <w:default w:val="0"/>
                  </w:checkBox>
                </w:ffData>
              </w:fldChar>
            </w:r>
            <w:r w:rsidR="00F02C6D" w:rsidRPr="00F02C6D">
              <w:rPr>
                <w:rFonts w:eastAsia="PMingLiU" w:cs="Arial"/>
                <w:color w:val="333333"/>
                <w:sz w:val="18"/>
                <w:lang w:eastAsia="zh-TW"/>
              </w:rPr>
              <w:instrText xml:space="preserve"> FORMCHECKBOX </w:instrText>
            </w:r>
            <w:r w:rsidR="00DC0451">
              <w:rPr>
                <w:rFonts w:eastAsia="PMingLiU" w:cs="Arial"/>
                <w:color w:val="333333"/>
                <w:sz w:val="18"/>
                <w:lang w:eastAsia="zh-TW"/>
              </w:rPr>
            </w:r>
            <w:r w:rsidR="00DC0451">
              <w:rPr>
                <w:rFonts w:eastAsia="PMingLiU" w:cs="Arial"/>
                <w:color w:val="333333"/>
                <w:sz w:val="18"/>
                <w:lang w:eastAsia="zh-TW"/>
              </w:rPr>
              <w:fldChar w:fldCharType="separate"/>
            </w:r>
            <w:r w:rsidRPr="00F02C6D">
              <w:rPr>
                <w:rFonts w:eastAsia="PMingLiU" w:cs="Arial"/>
                <w:color w:val="333333"/>
                <w:sz w:val="18"/>
                <w:lang w:eastAsia="zh-TW"/>
              </w:rPr>
              <w:fldChar w:fldCharType="end"/>
            </w:r>
            <w:r w:rsidR="00F02C6D" w:rsidRPr="00F02C6D">
              <w:rPr>
                <w:rFonts w:eastAsia="PMingLiU" w:cs="Arial"/>
                <w:color w:val="333333"/>
                <w:sz w:val="18"/>
                <w:lang w:eastAsia="zh-TW"/>
              </w:rPr>
              <w:t xml:space="preserve"> </w:t>
            </w:r>
            <w:r w:rsidR="00F02C6D" w:rsidRPr="00F02C6D">
              <w:rPr>
                <w:sz w:val="18"/>
              </w:rPr>
              <w:t xml:space="preserve">Above named player will be using £_____ of their CAG sponsorship account towards their entry fee. </w:t>
            </w:r>
          </w:p>
          <w:p w:rsidR="004B210D" w:rsidRPr="00F02C6D" w:rsidRDefault="004B210D" w:rsidP="004B210D">
            <w:pPr>
              <w:rPr>
                <w:sz w:val="18"/>
              </w:rPr>
            </w:pPr>
          </w:p>
          <w:p w:rsidR="004B210D" w:rsidRPr="00F02C6D" w:rsidRDefault="004B210D" w:rsidP="004B210D">
            <w:pPr>
              <w:rPr>
                <w:sz w:val="18"/>
              </w:rPr>
            </w:pPr>
            <w:r w:rsidRPr="00F02C6D">
              <w:rPr>
                <w:rFonts w:eastAsia="PMingLiU" w:cs="Arial"/>
                <w:color w:val="333333"/>
                <w:sz w:val="18"/>
                <w:lang w:eastAsia="zh-TW"/>
              </w:rPr>
              <w:fldChar w:fldCharType="begin">
                <w:ffData>
                  <w:name w:val="Check20"/>
                  <w:enabled/>
                  <w:calcOnExit w:val="0"/>
                  <w:checkBox>
                    <w:sizeAuto/>
                    <w:default w:val="0"/>
                  </w:checkBox>
                </w:ffData>
              </w:fldChar>
            </w:r>
            <w:r w:rsidRPr="00F02C6D">
              <w:rPr>
                <w:rFonts w:eastAsia="PMingLiU" w:cs="Arial"/>
                <w:color w:val="333333"/>
                <w:sz w:val="18"/>
                <w:lang w:eastAsia="zh-TW"/>
              </w:rPr>
              <w:instrText xml:space="preserve"> FORMCHECKBOX </w:instrText>
            </w:r>
            <w:r w:rsidR="00DC0451">
              <w:rPr>
                <w:rFonts w:eastAsia="PMingLiU" w:cs="Arial"/>
                <w:color w:val="333333"/>
                <w:sz w:val="18"/>
                <w:lang w:eastAsia="zh-TW"/>
              </w:rPr>
            </w:r>
            <w:r w:rsidR="00DC0451">
              <w:rPr>
                <w:rFonts w:eastAsia="PMingLiU" w:cs="Arial"/>
                <w:color w:val="333333"/>
                <w:sz w:val="18"/>
                <w:lang w:eastAsia="zh-TW"/>
              </w:rPr>
              <w:fldChar w:fldCharType="separate"/>
            </w:r>
            <w:r w:rsidRPr="00F02C6D">
              <w:rPr>
                <w:rFonts w:eastAsia="PMingLiU" w:cs="Arial"/>
                <w:color w:val="333333"/>
                <w:sz w:val="18"/>
                <w:lang w:eastAsia="zh-TW"/>
              </w:rPr>
              <w:fldChar w:fldCharType="end"/>
            </w:r>
            <w:r w:rsidRPr="00F02C6D">
              <w:rPr>
                <w:rFonts w:eastAsia="PMingLiU" w:cs="Arial"/>
                <w:color w:val="333333"/>
                <w:sz w:val="18"/>
                <w:lang w:eastAsia="zh-TW"/>
              </w:rPr>
              <w:t xml:space="preserve"> </w:t>
            </w:r>
            <w:r w:rsidRPr="00F02C6D">
              <w:rPr>
                <w:sz w:val="18"/>
              </w:rPr>
              <w:t xml:space="preserve">Above named player will be </w:t>
            </w:r>
            <w:r>
              <w:rPr>
                <w:sz w:val="18"/>
              </w:rPr>
              <w:t>paying</w:t>
            </w:r>
            <w:r w:rsidRPr="00F02C6D">
              <w:rPr>
                <w:sz w:val="18"/>
              </w:rPr>
              <w:t xml:space="preserve"> £_____ </w:t>
            </w:r>
            <w:r>
              <w:rPr>
                <w:sz w:val="18"/>
              </w:rPr>
              <w:t>to the CAG bank account to cover their entry fee</w:t>
            </w:r>
            <w:r w:rsidRPr="00F02C6D">
              <w:rPr>
                <w:sz w:val="18"/>
              </w:rPr>
              <w:t>.</w:t>
            </w:r>
          </w:p>
          <w:p w:rsidR="00E27B7E" w:rsidRPr="00F02C6D" w:rsidRDefault="00E27B7E" w:rsidP="00E27B7E">
            <w:r w:rsidRPr="00F02C6D">
              <w:t xml:space="preserve"> </w:t>
            </w:r>
          </w:p>
          <w:p w:rsidR="00E27B7E" w:rsidRPr="00F02C6D" w:rsidRDefault="00E27B7E" w:rsidP="00E27B7E">
            <w:r w:rsidRPr="00F02C6D">
              <w:t xml:space="preserve">3) ____________________________________ </w:t>
            </w:r>
          </w:p>
          <w:p w:rsidR="00E27B7E" w:rsidRPr="00F02C6D" w:rsidRDefault="00E27B7E" w:rsidP="00E27B7E">
            <w:r w:rsidRPr="00F02C6D">
              <w:t xml:space="preserve"> </w:t>
            </w:r>
          </w:p>
          <w:p w:rsidR="00E27B7E" w:rsidRPr="00F02C6D" w:rsidRDefault="00E27B7E" w:rsidP="00E27B7E">
            <w:r w:rsidRPr="00F02C6D">
              <w:t xml:space="preserve">Age of player </w:t>
            </w:r>
            <w:r w:rsidR="004B210D">
              <w:t>on March 25th 2017</w:t>
            </w:r>
            <w:r w:rsidRPr="00F02C6D">
              <w:t xml:space="preserve">: _________ </w:t>
            </w:r>
          </w:p>
          <w:p w:rsidR="00F02C6D" w:rsidRPr="00F02C6D" w:rsidRDefault="00F02C6D" w:rsidP="00F02C6D">
            <w:pPr>
              <w:rPr>
                <w:sz w:val="18"/>
              </w:rPr>
            </w:pPr>
          </w:p>
          <w:p w:rsidR="004B210D" w:rsidRPr="00F02C6D" w:rsidRDefault="009461B3" w:rsidP="004B210D">
            <w:pPr>
              <w:rPr>
                <w:sz w:val="18"/>
              </w:rPr>
            </w:pPr>
            <w:r w:rsidRPr="00F02C6D">
              <w:rPr>
                <w:rFonts w:eastAsia="PMingLiU" w:cs="Arial"/>
                <w:color w:val="333333"/>
                <w:sz w:val="18"/>
                <w:lang w:eastAsia="zh-TW"/>
              </w:rPr>
              <w:fldChar w:fldCharType="begin">
                <w:ffData>
                  <w:name w:val="Check20"/>
                  <w:enabled/>
                  <w:calcOnExit w:val="0"/>
                  <w:checkBox>
                    <w:sizeAuto/>
                    <w:default w:val="0"/>
                  </w:checkBox>
                </w:ffData>
              </w:fldChar>
            </w:r>
            <w:r w:rsidR="00F02C6D" w:rsidRPr="00F02C6D">
              <w:rPr>
                <w:rFonts w:eastAsia="PMingLiU" w:cs="Arial"/>
                <w:color w:val="333333"/>
                <w:sz w:val="18"/>
                <w:lang w:eastAsia="zh-TW"/>
              </w:rPr>
              <w:instrText xml:space="preserve"> FORMCHECKBOX </w:instrText>
            </w:r>
            <w:r w:rsidR="00DC0451">
              <w:rPr>
                <w:rFonts w:eastAsia="PMingLiU" w:cs="Arial"/>
                <w:color w:val="333333"/>
                <w:sz w:val="18"/>
                <w:lang w:eastAsia="zh-TW"/>
              </w:rPr>
            </w:r>
            <w:r w:rsidR="00DC0451">
              <w:rPr>
                <w:rFonts w:eastAsia="PMingLiU" w:cs="Arial"/>
                <w:color w:val="333333"/>
                <w:sz w:val="18"/>
                <w:lang w:eastAsia="zh-TW"/>
              </w:rPr>
              <w:fldChar w:fldCharType="separate"/>
            </w:r>
            <w:r w:rsidRPr="00F02C6D">
              <w:rPr>
                <w:rFonts w:eastAsia="PMingLiU" w:cs="Arial"/>
                <w:color w:val="333333"/>
                <w:sz w:val="18"/>
                <w:lang w:eastAsia="zh-TW"/>
              </w:rPr>
              <w:fldChar w:fldCharType="end"/>
            </w:r>
            <w:r w:rsidR="00F02C6D" w:rsidRPr="00F02C6D">
              <w:rPr>
                <w:rFonts w:eastAsia="PMingLiU" w:cs="Arial"/>
                <w:color w:val="333333"/>
                <w:sz w:val="18"/>
                <w:lang w:eastAsia="zh-TW"/>
              </w:rPr>
              <w:t xml:space="preserve"> </w:t>
            </w:r>
            <w:r w:rsidR="00F02C6D" w:rsidRPr="00F02C6D">
              <w:rPr>
                <w:sz w:val="18"/>
              </w:rPr>
              <w:t xml:space="preserve">Above named player will be using £_____ of their CAG sponsorship account towards their entry fee. </w:t>
            </w:r>
          </w:p>
          <w:p w:rsidR="004B210D" w:rsidRPr="00F02C6D" w:rsidRDefault="004B210D" w:rsidP="004B210D">
            <w:pPr>
              <w:rPr>
                <w:sz w:val="18"/>
              </w:rPr>
            </w:pPr>
          </w:p>
          <w:p w:rsidR="004B210D" w:rsidRPr="00F02C6D" w:rsidRDefault="004B210D" w:rsidP="004B210D">
            <w:pPr>
              <w:rPr>
                <w:sz w:val="18"/>
              </w:rPr>
            </w:pPr>
            <w:r w:rsidRPr="00F02C6D">
              <w:rPr>
                <w:rFonts w:eastAsia="PMingLiU" w:cs="Arial"/>
                <w:color w:val="333333"/>
                <w:sz w:val="18"/>
                <w:lang w:eastAsia="zh-TW"/>
              </w:rPr>
              <w:fldChar w:fldCharType="begin">
                <w:ffData>
                  <w:name w:val="Check20"/>
                  <w:enabled/>
                  <w:calcOnExit w:val="0"/>
                  <w:checkBox>
                    <w:sizeAuto/>
                    <w:default w:val="0"/>
                  </w:checkBox>
                </w:ffData>
              </w:fldChar>
            </w:r>
            <w:r w:rsidRPr="00F02C6D">
              <w:rPr>
                <w:rFonts w:eastAsia="PMingLiU" w:cs="Arial"/>
                <w:color w:val="333333"/>
                <w:sz w:val="18"/>
                <w:lang w:eastAsia="zh-TW"/>
              </w:rPr>
              <w:instrText xml:space="preserve"> FORMCHECKBOX </w:instrText>
            </w:r>
            <w:r w:rsidR="00DC0451">
              <w:rPr>
                <w:rFonts w:eastAsia="PMingLiU" w:cs="Arial"/>
                <w:color w:val="333333"/>
                <w:sz w:val="18"/>
                <w:lang w:eastAsia="zh-TW"/>
              </w:rPr>
            </w:r>
            <w:r w:rsidR="00DC0451">
              <w:rPr>
                <w:rFonts w:eastAsia="PMingLiU" w:cs="Arial"/>
                <w:color w:val="333333"/>
                <w:sz w:val="18"/>
                <w:lang w:eastAsia="zh-TW"/>
              </w:rPr>
              <w:fldChar w:fldCharType="separate"/>
            </w:r>
            <w:r w:rsidRPr="00F02C6D">
              <w:rPr>
                <w:rFonts w:eastAsia="PMingLiU" w:cs="Arial"/>
                <w:color w:val="333333"/>
                <w:sz w:val="18"/>
                <w:lang w:eastAsia="zh-TW"/>
              </w:rPr>
              <w:fldChar w:fldCharType="end"/>
            </w:r>
            <w:r w:rsidRPr="00F02C6D">
              <w:rPr>
                <w:rFonts w:eastAsia="PMingLiU" w:cs="Arial"/>
                <w:color w:val="333333"/>
                <w:sz w:val="18"/>
                <w:lang w:eastAsia="zh-TW"/>
              </w:rPr>
              <w:t xml:space="preserve"> </w:t>
            </w:r>
            <w:r w:rsidRPr="00F02C6D">
              <w:rPr>
                <w:sz w:val="18"/>
              </w:rPr>
              <w:t xml:space="preserve">Above named player will be </w:t>
            </w:r>
            <w:r>
              <w:rPr>
                <w:sz w:val="18"/>
              </w:rPr>
              <w:t>paying</w:t>
            </w:r>
            <w:r w:rsidRPr="00F02C6D">
              <w:rPr>
                <w:sz w:val="18"/>
              </w:rPr>
              <w:t xml:space="preserve"> £_____ </w:t>
            </w:r>
            <w:r>
              <w:rPr>
                <w:sz w:val="18"/>
              </w:rPr>
              <w:t>to the CAG bank account to cover their entry fee</w:t>
            </w:r>
            <w:r w:rsidRPr="00F02C6D">
              <w:rPr>
                <w:sz w:val="18"/>
              </w:rPr>
              <w:t>.</w:t>
            </w:r>
          </w:p>
          <w:p w:rsidR="00E27B7E" w:rsidRPr="00F02C6D" w:rsidRDefault="00E27B7E" w:rsidP="00E27B7E">
            <w:r w:rsidRPr="00F02C6D">
              <w:t xml:space="preserve"> </w:t>
            </w:r>
          </w:p>
          <w:p w:rsidR="00E27B7E" w:rsidRPr="00F02C6D" w:rsidRDefault="00E27B7E" w:rsidP="00E27B7E">
            <w:r w:rsidRPr="00F02C6D">
              <w:t xml:space="preserve">4) ____________________________________ </w:t>
            </w:r>
          </w:p>
          <w:p w:rsidR="00E27B7E" w:rsidRPr="00F02C6D" w:rsidRDefault="00E27B7E" w:rsidP="00E27B7E"/>
          <w:p w:rsidR="00E27B7E" w:rsidRPr="00F02C6D" w:rsidRDefault="00E27B7E" w:rsidP="00E27B7E">
            <w:r w:rsidRPr="00F02C6D">
              <w:t xml:space="preserve">Age of player </w:t>
            </w:r>
            <w:r w:rsidR="004B210D">
              <w:t>on March 25th 2017</w:t>
            </w:r>
            <w:r w:rsidRPr="00F02C6D">
              <w:t>: _________</w:t>
            </w:r>
          </w:p>
          <w:p w:rsidR="00F02C6D" w:rsidRPr="00F02C6D" w:rsidRDefault="00F02C6D" w:rsidP="00F02C6D">
            <w:pPr>
              <w:rPr>
                <w:sz w:val="18"/>
              </w:rPr>
            </w:pPr>
          </w:p>
          <w:p w:rsidR="004B210D" w:rsidRPr="00F02C6D" w:rsidRDefault="009461B3" w:rsidP="004B210D">
            <w:pPr>
              <w:rPr>
                <w:sz w:val="18"/>
              </w:rPr>
            </w:pPr>
            <w:r w:rsidRPr="00F02C6D">
              <w:rPr>
                <w:rFonts w:eastAsia="PMingLiU" w:cs="Arial"/>
                <w:color w:val="333333"/>
                <w:sz w:val="18"/>
                <w:lang w:eastAsia="zh-TW"/>
              </w:rPr>
              <w:fldChar w:fldCharType="begin">
                <w:ffData>
                  <w:name w:val="Check20"/>
                  <w:enabled/>
                  <w:calcOnExit w:val="0"/>
                  <w:checkBox>
                    <w:sizeAuto/>
                    <w:default w:val="0"/>
                  </w:checkBox>
                </w:ffData>
              </w:fldChar>
            </w:r>
            <w:r w:rsidR="00F02C6D" w:rsidRPr="00F02C6D">
              <w:rPr>
                <w:rFonts w:eastAsia="PMingLiU" w:cs="Arial"/>
                <w:color w:val="333333"/>
                <w:sz w:val="18"/>
                <w:lang w:eastAsia="zh-TW"/>
              </w:rPr>
              <w:instrText xml:space="preserve"> FORMCHECKBOX </w:instrText>
            </w:r>
            <w:r w:rsidR="00DC0451">
              <w:rPr>
                <w:rFonts w:eastAsia="PMingLiU" w:cs="Arial"/>
                <w:color w:val="333333"/>
                <w:sz w:val="18"/>
                <w:lang w:eastAsia="zh-TW"/>
              </w:rPr>
            </w:r>
            <w:r w:rsidR="00DC0451">
              <w:rPr>
                <w:rFonts w:eastAsia="PMingLiU" w:cs="Arial"/>
                <w:color w:val="333333"/>
                <w:sz w:val="18"/>
                <w:lang w:eastAsia="zh-TW"/>
              </w:rPr>
              <w:fldChar w:fldCharType="separate"/>
            </w:r>
            <w:r w:rsidRPr="00F02C6D">
              <w:rPr>
                <w:rFonts w:eastAsia="PMingLiU" w:cs="Arial"/>
                <w:color w:val="333333"/>
                <w:sz w:val="18"/>
                <w:lang w:eastAsia="zh-TW"/>
              </w:rPr>
              <w:fldChar w:fldCharType="end"/>
            </w:r>
            <w:r w:rsidR="00F02C6D" w:rsidRPr="00F02C6D">
              <w:rPr>
                <w:rFonts w:eastAsia="PMingLiU" w:cs="Arial"/>
                <w:color w:val="333333"/>
                <w:sz w:val="18"/>
                <w:lang w:eastAsia="zh-TW"/>
              </w:rPr>
              <w:t xml:space="preserve"> </w:t>
            </w:r>
            <w:r w:rsidR="00F02C6D" w:rsidRPr="00F02C6D">
              <w:rPr>
                <w:sz w:val="18"/>
              </w:rPr>
              <w:t xml:space="preserve">Above named player will be using £_____ of their CAG sponsorship account towards their entry fee. </w:t>
            </w:r>
          </w:p>
          <w:p w:rsidR="004B210D" w:rsidRPr="00F02C6D" w:rsidRDefault="004B210D" w:rsidP="004B210D">
            <w:pPr>
              <w:rPr>
                <w:sz w:val="18"/>
              </w:rPr>
            </w:pPr>
          </w:p>
          <w:p w:rsidR="00E27B7E" w:rsidRPr="004B210D" w:rsidRDefault="004B210D" w:rsidP="005A7A8E">
            <w:pPr>
              <w:rPr>
                <w:sz w:val="18"/>
              </w:rPr>
            </w:pPr>
            <w:r w:rsidRPr="00F02C6D">
              <w:rPr>
                <w:rFonts w:eastAsia="PMingLiU" w:cs="Arial"/>
                <w:color w:val="333333"/>
                <w:sz w:val="18"/>
                <w:lang w:eastAsia="zh-TW"/>
              </w:rPr>
              <w:fldChar w:fldCharType="begin">
                <w:ffData>
                  <w:name w:val="Check20"/>
                  <w:enabled/>
                  <w:calcOnExit w:val="0"/>
                  <w:checkBox>
                    <w:sizeAuto/>
                    <w:default w:val="0"/>
                  </w:checkBox>
                </w:ffData>
              </w:fldChar>
            </w:r>
            <w:r w:rsidRPr="00F02C6D">
              <w:rPr>
                <w:rFonts w:eastAsia="PMingLiU" w:cs="Arial"/>
                <w:color w:val="333333"/>
                <w:sz w:val="18"/>
                <w:lang w:eastAsia="zh-TW"/>
              </w:rPr>
              <w:instrText xml:space="preserve"> FORMCHECKBOX </w:instrText>
            </w:r>
            <w:r w:rsidR="00DC0451">
              <w:rPr>
                <w:rFonts w:eastAsia="PMingLiU" w:cs="Arial"/>
                <w:color w:val="333333"/>
                <w:sz w:val="18"/>
                <w:lang w:eastAsia="zh-TW"/>
              </w:rPr>
            </w:r>
            <w:r w:rsidR="00DC0451">
              <w:rPr>
                <w:rFonts w:eastAsia="PMingLiU" w:cs="Arial"/>
                <w:color w:val="333333"/>
                <w:sz w:val="18"/>
                <w:lang w:eastAsia="zh-TW"/>
              </w:rPr>
              <w:fldChar w:fldCharType="separate"/>
            </w:r>
            <w:r w:rsidRPr="00F02C6D">
              <w:rPr>
                <w:rFonts w:eastAsia="PMingLiU" w:cs="Arial"/>
                <w:color w:val="333333"/>
                <w:sz w:val="18"/>
                <w:lang w:eastAsia="zh-TW"/>
              </w:rPr>
              <w:fldChar w:fldCharType="end"/>
            </w:r>
            <w:r w:rsidRPr="00F02C6D">
              <w:rPr>
                <w:rFonts w:eastAsia="PMingLiU" w:cs="Arial"/>
                <w:color w:val="333333"/>
                <w:sz w:val="18"/>
                <w:lang w:eastAsia="zh-TW"/>
              </w:rPr>
              <w:t xml:space="preserve"> </w:t>
            </w:r>
            <w:r w:rsidRPr="00F02C6D">
              <w:rPr>
                <w:sz w:val="18"/>
              </w:rPr>
              <w:t xml:space="preserve">Above named player will be </w:t>
            </w:r>
            <w:r>
              <w:rPr>
                <w:sz w:val="18"/>
              </w:rPr>
              <w:t>paying</w:t>
            </w:r>
            <w:r w:rsidRPr="00F02C6D">
              <w:rPr>
                <w:sz w:val="18"/>
              </w:rPr>
              <w:t xml:space="preserve"> £_____ </w:t>
            </w:r>
            <w:r>
              <w:rPr>
                <w:sz w:val="18"/>
              </w:rPr>
              <w:t>to the CAG bank account to cover their entry fee</w:t>
            </w:r>
            <w:r w:rsidRPr="00F02C6D">
              <w:rPr>
                <w:sz w:val="18"/>
              </w:rPr>
              <w:t>.</w:t>
            </w:r>
          </w:p>
        </w:tc>
      </w:tr>
      <w:tr w:rsidR="00E27B7E" w:rsidTr="00F02C6D">
        <w:tc>
          <w:tcPr>
            <w:tcW w:w="10598" w:type="dxa"/>
            <w:gridSpan w:val="2"/>
          </w:tcPr>
          <w:p w:rsidR="00E27B7E" w:rsidRDefault="00E27B7E" w:rsidP="00264E7B"/>
        </w:tc>
      </w:tr>
    </w:tbl>
    <w:p w:rsidR="00E27B7E" w:rsidRDefault="00E27B7E" w:rsidP="005A7A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F02C6D" w:rsidTr="005B5DE8">
        <w:tc>
          <w:tcPr>
            <w:tcW w:w="5282" w:type="dxa"/>
            <w:tcBorders>
              <w:bottom w:val="single" w:sz="4" w:space="0" w:color="auto"/>
            </w:tcBorders>
          </w:tcPr>
          <w:p w:rsidR="00F02C6D" w:rsidRDefault="00F02C6D" w:rsidP="005B5DE8">
            <w:r>
              <w:t xml:space="preserve">Signed: </w:t>
            </w:r>
          </w:p>
          <w:p w:rsidR="00F02C6D" w:rsidRDefault="00F02C6D" w:rsidP="005B5DE8"/>
        </w:tc>
        <w:tc>
          <w:tcPr>
            <w:tcW w:w="5282" w:type="dxa"/>
            <w:tcBorders>
              <w:bottom w:val="single" w:sz="4" w:space="0" w:color="auto"/>
            </w:tcBorders>
          </w:tcPr>
          <w:p w:rsidR="00F02C6D" w:rsidRDefault="00F02C6D" w:rsidP="005B5DE8">
            <w:r>
              <w:t xml:space="preserve">Date: </w:t>
            </w:r>
          </w:p>
          <w:p w:rsidR="00F02C6D" w:rsidRDefault="00F02C6D" w:rsidP="005B5DE8"/>
        </w:tc>
      </w:tr>
    </w:tbl>
    <w:p w:rsidR="00F02C6D" w:rsidRDefault="00F02C6D" w:rsidP="005A7A8E"/>
    <w:p w:rsidR="00E27B7E" w:rsidRPr="004B210D" w:rsidRDefault="00E27B7E" w:rsidP="004B210D">
      <w:pPr>
        <w:jc w:val="center"/>
        <w:rPr>
          <w:b/>
          <w:sz w:val="28"/>
        </w:rPr>
      </w:pPr>
      <w:r w:rsidRPr="005915E8">
        <w:rPr>
          <w:b/>
          <w:sz w:val="28"/>
        </w:rPr>
        <w:t xml:space="preserve">Please return your form and cheque to </w:t>
      </w:r>
      <w:r w:rsidR="005915E8" w:rsidRPr="005915E8">
        <w:rPr>
          <w:b/>
          <w:sz w:val="28"/>
        </w:rPr>
        <w:t>75 St Johns Close</w:t>
      </w:r>
      <w:r w:rsidRPr="005915E8">
        <w:rPr>
          <w:b/>
          <w:sz w:val="28"/>
        </w:rPr>
        <w:t xml:space="preserve">, Knowle, Solihull, </w:t>
      </w:r>
      <w:r w:rsidR="005915E8" w:rsidRPr="005915E8">
        <w:rPr>
          <w:b/>
          <w:sz w:val="28"/>
        </w:rPr>
        <w:t>B93 0NN</w:t>
      </w:r>
      <w:r w:rsidRPr="005915E8">
        <w:rPr>
          <w:b/>
          <w:sz w:val="28"/>
        </w:rPr>
        <w:t xml:space="preserve"> by </w:t>
      </w:r>
      <w:r w:rsidR="00264E7B">
        <w:rPr>
          <w:b/>
          <w:sz w:val="28"/>
        </w:rPr>
        <w:t xml:space="preserve">the end of </w:t>
      </w:r>
      <w:r w:rsidR="004B210D">
        <w:rPr>
          <w:b/>
          <w:sz w:val="28"/>
        </w:rPr>
        <w:t>Friday March 17</w:t>
      </w:r>
      <w:r w:rsidR="004B210D" w:rsidRPr="004B210D">
        <w:rPr>
          <w:b/>
          <w:sz w:val="28"/>
          <w:vertAlign w:val="superscript"/>
        </w:rPr>
        <w:t>th</w:t>
      </w:r>
      <w:r w:rsidR="004B210D">
        <w:rPr>
          <w:b/>
          <w:sz w:val="28"/>
        </w:rPr>
        <w:t xml:space="preserve"> 2017 or to the meeting on TUESDAY MARCH 14</w:t>
      </w:r>
      <w:r w:rsidR="004B210D" w:rsidRPr="004B210D">
        <w:rPr>
          <w:b/>
          <w:sz w:val="28"/>
          <w:vertAlign w:val="superscript"/>
        </w:rPr>
        <w:t>th</w:t>
      </w:r>
      <w:r w:rsidRPr="005915E8">
        <w:rPr>
          <w:b/>
          <w:sz w:val="28"/>
        </w:rPr>
        <w:t>.</w:t>
      </w:r>
    </w:p>
    <w:sectPr w:rsidR="00E27B7E" w:rsidRPr="004B210D" w:rsidSect="004C3F9D">
      <w:footerReference w:type="default" r:id="rId8"/>
      <w:pgSz w:w="11906" w:h="16838"/>
      <w:pgMar w:top="568" w:right="849" w:bottom="1440"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51" w:rsidRDefault="00DC0451" w:rsidP="00E33E2A">
      <w:pPr>
        <w:spacing w:after="0" w:line="240" w:lineRule="auto"/>
      </w:pPr>
      <w:r>
        <w:separator/>
      </w:r>
    </w:p>
  </w:endnote>
  <w:endnote w:type="continuationSeparator" w:id="0">
    <w:p w:rsidR="00DC0451" w:rsidRDefault="00DC0451" w:rsidP="00E3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9D" w:rsidRDefault="004C3F9D" w:rsidP="004C3F9D">
    <w:pPr>
      <w:pStyle w:val="Heading3"/>
      <w:jc w:val="center"/>
      <w:rPr>
        <w:sz w:val="18"/>
      </w:rPr>
    </w:pPr>
    <w:r w:rsidRPr="004C3F9D">
      <w:t>www.challengeadventure.org</w:t>
    </w:r>
  </w:p>
  <w:p w:rsidR="004C3F9D" w:rsidRPr="004C3F9D" w:rsidRDefault="00541D7B" w:rsidP="004C3F9D">
    <w:fldSimple w:instr=" FILENAME  \* FirstCap  \* MERGEFORMAT ">
      <w:r w:rsidR="003E1A9D">
        <w:rPr>
          <w:noProof/>
        </w:rPr>
        <w:t>2017 - 03 - 12 - Paintball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51" w:rsidRDefault="00DC0451" w:rsidP="00E33E2A">
      <w:pPr>
        <w:spacing w:after="0" w:line="240" w:lineRule="auto"/>
      </w:pPr>
      <w:r>
        <w:separator/>
      </w:r>
    </w:p>
  </w:footnote>
  <w:footnote w:type="continuationSeparator" w:id="0">
    <w:p w:rsidR="00DC0451" w:rsidRDefault="00DC0451" w:rsidP="00E33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7E"/>
    <w:rsid w:val="000565E8"/>
    <w:rsid w:val="00121848"/>
    <w:rsid w:val="0015554F"/>
    <w:rsid w:val="00264E7B"/>
    <w:rsid w:val="00316591"/>
    <w:rsid w:val="0035048D"/>
    <w:rsid w:val="00391483"/>
    <w:rsid w:val="003E1A9D"/>
    <w:rsid w:val="00453E6E"/>
    <w:rsid w:val="004811CA"/>
    <w:rsid w:val="004B210D"/>
    <w:rsid w:val="004C3F9D"/>
    <w:rsid w:val="004E3C74"/>
    <w:rsid w:val="00541D7B"/>
    <w:rsid w:val="005915E8"/>
    <w:rsid w:val="005A654E"/>
    <w:rsid w:val="005A779E"/>
    <w:rsid w:val="005A7A8E"/>
    <w:rsid w:val="007E113A"/>
    <w:rsid w:val="0083019B"/>
    <w:rsid w:val="00864AF4"/>
    <w:rsid w:val="009461B3"/>
    <w:rsid w:val="009D012A"/>
    <w:rsid w:val="00A4142B"/>
    <w:rsid w:val="00A97509"/>
    <w:rsid w:val="00AA5461"/>
    <w:rsid w:val="00B2516A"/>
    <w:rsid w:val="00B47849"/>
    <w:rsid w:val="00B7386A"/>
    <w:rsid w:val="00BD6A8A"/>
    <w:rsid w:val="00BE25F5"/>
    <w:rsid w:val="00C45BA3"/>
    <w:rsid w:val="00C52E8B"/>
    <w:rsid w:val="00C70CDD"/>
    <w:rsid w:val="00D150BE"/>
    <w:rsid w:val="00D60CCF"/>
    <w:rsid w:val="00DC0451"/>
    <w:rsid w:val="00E27B7E"/>
    <w:rsid w:val="00E33E2A"/>
    <w:rsid w:val="00E402D6"/>
    <w:rsid w:val="00E559A6"/>
    <w:rsid w:val="00F02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3E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3F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7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E3C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3C7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E3C74"/>
    <w:rPr>
      <w:b/>
      <w:bCs/>
    </w:rPr>
  </w:style>
  <w:style w:type="paragraph" w:styleId="Header">
    <w:name w:val="header"/>
    <w:basedOn w:val="Normal"/>
    <w:link w:val="HeaderChar"/>
    <w:uiPriority w:val="99"/>
    <w:semiHidden/>
    <w:unhideWhenUsed/>
    <w:rsid w:val="00E33E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3E2A"/>
  </w:style>
  <w:style w:type="paragraph" w:styleId="Footer">
    <w:name w:val="footer"/>
    <w:basedOn w:val="Normal"/>
    <w:link w:val="FooterChar"/>
    <w:uiPriority w:val="99"/>
    <w:semiHidden/>
    <w:unhideWhenUsed/>
    <w:rsid w:val="00E33E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3E2A"/>
  </w:style>
  <w:style w:type="character" w:customStyle="1" w:styleId="Heading2Char">
    <w:name w:val="Heading 2 Char"/>
    <w:basedOn w:val="DefaultParagraphFont"/>
    <w:link w:val="Heading2"/>
    <w:uiPriority w:val="9"/>
    <w:rsid w:val="00E33E2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8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1CA"/>
    <w:rPr>
      <w:rFonts w:ascii="Tahoma" w:hAnsi="Tahoma" w:cs="Tahoma"/>
      <w:sz w:val="16"/>
      <w:szCs w:val="16"/>
    </w:rPr>
  </w:style>
  <w:style w:type="character" w:styleId="Hyperlink">
    <w:name w:val="Hyperlink"/>
    <w:basedOn w:val="DefaultParagraphFont"/>
    <w:uiPriority w:val="99"/>
    <w:unhideWhenUsed/>
    <w:rsid w:val="004C3F9D"/>
    <w:rPr>
      <w:color w:val="0000FF" w:themeColor="hyperlink"/>
      <w:u w:val="single"/>
    </w:rPr>
  </w:style>
  <w:style w:type="table" w:styleId="TableGrid">
    <w:name w:val="Table Grid"/>
    <w:basedOn w:val="TableNormal"/>
    <w:uiPriority w:val="59"/>
    <w:rsid w:val="004C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3F9D"/>
    <w:pPr>
      <w:spacing w:after="0" w:line="240" w:lineRule="auto"/>
    </w:pPr>
  </w:style>
  <w:style w:type="character" w:customStyle="1" w:styleId="Heading3Char">
    <w:name w:val="Heading 3 Char"/>
    <w:basedOn w:val="DefaultParagraphFont"/>
    <w:link w:val="Heading3"/>
    <w:uiPriority w:val="9"/>
    <w:rsid w:val="004C3F9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3E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3F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7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E3C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3C7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E3C74"/>
    <w:rPr>
      <w:b/>
      <w:bCs/>
    </w:rPr>
  </w:style>
  <w:style w:type="paragraph" w:styleId="Header">
    <w:name w:val="header"/>
    <w:basedOn w:val="Normal"/>
    <w:link w:val="HeaderChar"/>
    <w:uiPriority w:val="99"/>
    <w:semiHidden/>
    <w:unhideWhenUsed/>
    <w:rsid w:val="00E33E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3E2A"/>
  </w:style>
  <w:style w:type="paragraph" w:styleId="Footer">
    <w:name w:val="footer"/>
    <w:basedOn w:val="Normal"/>
    <w:link w:val="FooterChar"/>
    <w:uiPriority w:val="99"/>
    <w:semiHidden/>
    <w:unhideWhenUsed/>
    <w:rsid w:val="00E33E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3E2A"/>
  </w:style>
  <w:style w:type="character" w:customStyle="1" w:styleId="Heading2Char">
    <w:name w:val="Heading 2 Char"/>
    <w:basedOn w:val="DefaultParagraphFont"/>
    <w:link w:val="Heading2"/>
    <w:uiPriority w:val="9"/>
    <w:rsid w:val="00E33E2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8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1CA"/>
    <w:rPr>
      <w:rFonts w:ascii="Tahoma" w:hAnsi="Tahoma" w:cs="Tahoma"/>
      <w:sz w:val="16"/>
      <w:szCs w:val="16"/>
    </w:rPr>
  </w:style>
  <w:style w:type="character" w:styleId="Hyperlink">
    <w:name w:val="Hyperlink"/>
    <w:basedOn w:val="DefaultParagraphFont"/>
    <w:uiPriority w:val="99"/>
    <w:unhideWhenUsed/>
    <w:rsid w:val="004C3F9D"/>
    <w:rPr>
      <w:color w:val="0000FF" w:themeColor="hyperlink"/>
      <w:u w:val="single"/>
    </w:rPr>
  </w:style>
  <w:style w:type="table" w:styleId="TableGrid">
    <w:name w:val="Table Grid"/>
    <w:basedOn w:val="TableNormal"/>
    <w:uiPriority w:val="59"/>
    <w:rsid w:val="004C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3F9D"/>
    <w:pPr>
      <w:spacing w:after="0" w:line="240" w:lineRule="auto"/>
    </w:pPr>
  </w:style>
  <w:style w:type="character" w:customStyle="1" w:styleId="Heading3Char">
    <w:name w:val="Heading 3 Char"/>
    <w:basedOn w:val="DefaultParagraphFont"/>
    <w:link w:val="Heading3"/>
    <w:uiPriority w:val="9"/>
    <w:rsid w:val="004C3F9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AppData\Roaming\Microsoft\Templates\Challenge%20Adventure%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Challenge Adventure Group</Template>
  <TotalTime>9</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Thomas</dc:creator>
  <cp:lastModifiedBy>ruth billingham</cp:lastModifiedBy>
  <cp:revision>5</cp:revision>
  <cp:lastPrinted>2017-03-12T12:30:00Z</cp:lastPrinted>
  <dcterms:created xsi:type="dcterms:W3CDTF">2017-03-12T12:21:00Z</dcterms:created>
  <dcterms:modified xsi:type="dcterms:W3CDTF">2017-03-12T12:31:00Z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1_8BmO23U-FkQJ_tuSzGhkQtA1QT565b0OP2fv0N4kac</vt:lpwstr>
  </property>
  <property fmtid="{D5CDD505-2E9C-101B-9397-08002B2CF9AE}" pid="4" name="Google.Documents.RevisionId">
    <vt:lpwstr>08380037157722652278</vt:lpwstr>
  </property>
  <property fmtid="{D5CDD505-2E9C-101B-9397-08002B2CF9AE}" pid="5" name="Google.Documents.PluginVersion">
    <vt:lpwstr>2.0.2662.553</vt:lpwstr>
  </property>
  <property fmtid="{D5CDD505-2E9C-101B-9397-08002B2CF9AE}" pid="6" name="Google.Documents.MergeIncapabilityFlags">
    <vt:i4>0</vt:i4>
  </property>
</Properties>
</file>